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A448AE" w:rsidRPr="00330D8E" w:rsidTr="00A448AE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A448AE">
              <w:rPr>
                <w:rFonts w:ascii="Comic Sans MS" w:hAnsi="Comic Sans MS"/>
                <w:color w:val="auto"/>
              </w:rPr>
              <w:t>Compose a piece of music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C063D22" wp14:editId="3663F48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B3A6AD" id="Rectangle 2" o:spid="_x0000_s1026" style="position:absolute;margin-left:21.95pt;margin-top:24.4pt;width:17.4pt;height:16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3A8BB35" wp14:editId="6B22A3C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E1BAAA" id="Rectangle 4" o:spid="_x0000_s1026" style="position:absolute;margin-left:21.95pt;margin-top:71.8pt;width:17.4pt;height:1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G6eAIAAEM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F162EE" wp14:editId="096D1E4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7AD56E" id="Rectangle 5" o:spid="_x0000_s1026" style="position:absolute;margin-left:21.95pt;margin-top:96.4pt;width:17.4pt;height:1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rDeAIAAEM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3041A5" wp14:editId="6853305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418EA6" id="Rectangle 6" o:spid="_x0000_s1026" style="position:absolute;margin-left:21.95pt;margin-top:120.4pt;width:17.4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ZJeQIAAEM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71FB1A" wp14:editId="61BB068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EE8CE1" id="Rectangle 7" o:spid="_x0000_s1026" style="position:absolute;margin-left:21.95pt;margin-top:143.2pt;width:17.4pt;height:1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0weAIAAEMFAAAOAAAAZHJzL2Uyb0RvYy54bWysVFFP2zAQfp+0/2D5fSStYIW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EF78E4A" wp14:editId="5A1A8DC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790636" id="Rectangle 9" o:spid="_x0000_s1026" style="position:absolute;margin-left:22.55pt;margin-top:191.8pt;width:17.4pt;height:16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uFeAIAAEMFAAAOAAAAZHJzL2Uyb0RvYy54bWysVFFP2zAQfp+0/2D5fSStYNCKFFUgpkkI&#10;EAXxbBy7iWT7vLPbtPv1OztpQID2MK0Pqc93953v83c+v9hZw7YKQwuu4pOjkjPlJNStW1f86fH6&#10;2x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7BD6CB9" wp14:editId="4900CAD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D46010" id="Rectangle 10" o:spid="_x0000_s1026" style="position:absolute;margin-left:22.55pt;margin-top:212.8pt;width:17.4pt;height:1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HC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O+/4cJ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E72D846" wp14:editId="56DFCF6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15FAB7" id="Rectangle 13" o:spid="_x0000_s1026" style="position:absolute;margin-left:21.35pt;margin-top:282.4pt;width:17.4pt;height:16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9Z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D5OF9Z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3251B7A" wp14:editId="219C0ED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0E3A9D" id="Rectangle 16" o:spid="_x0000_s1026" style="position:absolute;margin-left:22.55pt;margin-top:354.4pt;width:17.4pt;height:16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0u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grftLn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AF1D05A" wp14:editId="29D2F7C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011EC0" id="Rectangle 12" o:spid="_x0000_s1026" style="position:absolute;margin-left:21.35pt;margin-top:259.6pt;width:17.4pt;height:16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ov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C7rKL3oCAABF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D7809C6" wp14:editId="211BB62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B382F8" id="Rectangle 14" o:spid="_x0000_s1026" style="position:absolute;margin-left:21.35pt;margin-top:305.2pt;width:17.4pt;height:16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bDeQ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F283CCE" wp14:editId="05B1729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B0A965" id="Rectangle 15" o:spid="_x0000_s1026" style="position:absolute;margin-left:22.55pt;margin-top:329.8pt;width:17.4pt;height:16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O1eQ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386F1B1" wp14:editId="6AF2C20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706DA1" id="Rectangle 11" o:spid="_x0000_s1026" style="position:absolute;margin-left:21.95pt;margin-top:235.6pt;width:17.4pt;height:1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0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E0B7A1C" wp14:editId="19587B1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EF2053" id="Rectangle 8" o:spid="_x0000_s1026" style="position:absolute;margin-left:21.95pt;margin-top:167.2pt;width:17.4pt;height:1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D8eQIAAEM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7276B8A8" wp14:editId="4F96F1A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E60886" id="Rectangle 19" o:spid="_x0000_s1026" style="position:absolute;margin-left:22.2pt;margin-top:2.35pt;width:17.4pt;height:16.2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q2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APJjq2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CC26238" wp14:editId="783EFF8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DCC321" id="Rectangle 3" o:spid="_x0000_s1026" style="position:absolute;margin-left:21.95pt;margin-top:48.4pt;width:17.4pt;height:16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16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Take part in a Roman banquet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Eat something you’ve not tried before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19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Create a mosaic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Design and make a board game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9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Create a jingle for an advert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Make a musical instrument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2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Light a candle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Learn a new game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80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Make something out of wood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Cook outdoors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10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in hieroglyphics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Produce rubbings of a fossil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187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Try yoga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Eat something you have grown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rPr>
          <w:trHeight w:val="325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Visit an art gallery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lastRenderedPageBreak/>
        <w:t>Year 3/4</w:t>
      </w:r>
    </w:p>
    <w:tbl>
      <w:tblPr>
        <w:tblpPr w:leftFromText="180" w:rightFromText="180" w:vertAnchor="text" w:horzAnchor="page" w:tblpX="9505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A448AE" w:rsidRPr="00A448AE" w:rsidTr="00A448AE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5C52F9">
              <w:rPr>
                <w:rFonts w:ascii="Comic Sans MS" w:hAnsi="Comic Sans MS"/>
                <w:color w:val="auto"/>
              </w:rPr>
              <w:t>Creat</w:t>
            </w:r>
            <w:r>
              <w:rPr>
                <w:rFonts w:ascii="Comic Sans MS" w:hAnsi="Comic Sans MS"/>
                <w:color w:val="auto"/>
              </w:rPr>
              <w:t>e a display for show and tell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FB144AB" wp14:editId="1EA406E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660D0B" id="Rectangle 20" o:spid="_x0000_s1026" style="position:absolute;margin-left:21.95pt;margin-top:24.4pt;width:17.4pt;height:16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5AA6B6C" wp14:editId="45E7BFF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312C90" id="Rectangle 21" o:spid="_x0000_s1026" style="position:absolute;margin-left:21.95pt;margin-top:71.8pt;width:17.4pt;height:16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tAeQ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6BD17C3" wp14:editId="7F457F4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98A255" id="Rectangle 22" o:spid="_x0000_s1026" style="position:absolute;margin-left:21.95pt;margin-top:96.4pt;width:17.4pt;height:16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b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3bGF2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830FF7E" wp14:editId="7AC654D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B3D0E9" id="Rectangle 23" o:spid="_x0000_s1026" style="position:absolute;margin-left:21.95pt;margin-top:120.4pt;width:17.4pt;height:16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AvMxCt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5B2CF85" wp14:editId="57CFF95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DB6A0A" id="Rectangle 24" o:spid="_x0000_s1026" style="position:absolute;margin-left:21.95pt;margin-top:143.2pt;width:17.4pt;height:16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k3egIAAEUFAAAOAAAAZHJzL2Uyb0RvYy54bWysVFFP2zAQfp+0/2D5fSSNyo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sLmJN3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609E024E" wp14:editId="28CB59E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AAB7C1" id="Rectangle 25" o:spid="_x0000_s1026" style="position:absolute;margin-left:22.55pt;margin-top:191.8pt;width:17.4pt;height:16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xBegIAAEUFAAAOAAAAZHJzL2Uyb0RvYy54bWysVFFP2zAQfp+0/2D5fSSN6I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QjscQX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C44DE84" wp14:editId="1919418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2958D4" id="Rectangle 26" o:spid="_x0000_s1026" style="position:absolute;margin-left:22.55pt;margin-top:212.8pt;width:17.4pt;height:16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FS8otp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8F29347" wp14:editId="0D090B7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09866D" id="Rectangle 27" o:spid="_x0000_s1026" style="position:absolute;margin-left:21.35pt;margin-top:282.4pt;width:17.4pt;height:16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es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Y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CmPjes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F08E99C" wp14:editId="03F6CD4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3B22C9" id="Rectangle 29" o:spid="_x0000_s1026" style="position:absolute;margin-left:22.55pt;margin-top:354.4pt;width:17.4pt;height:16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VC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U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2S11Qn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E2EF5B0" wp14:editId="5A943E4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601058" id="Rectangle 30" o:spid="_x0000_s1026" style="position:absolute;margin-left:21.35pt;margin-top:259.6pt;width:17.4pt;height:16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leQ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426CFE4" wp14:editId="60020EF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3731FA" id="Rectangle 44" o:spid="_x0000_s1026" style="position:absolute;margin-left:21.35pt;margin-top:305.2pt;width:17.4pt;height:16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YE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4A059304" wp14:editId="52E5E68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8E2C23" id="Rectangle 45" o:spid="_x0000_s1026" style="position:absolute;margin-left:22.55pt;margin-top:329.8pt;width:17.4pt;height:16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NyegIAAEU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58C8CBD6" wp14:editId="2A40BCF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B9D2FA" id="Rectangle 46" o:spid="_x0000_s1026" style="position:absolute;margin-left:21.95pt;margin-top:235.6pt;width:17.4pt;height:16.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LmtTel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09D281E" wp14:editId="7818D41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A658E9" id="Rectangle 47" o:spid="_x0000_s1026" style="position:absolute;margin-left:21.95pt;margin-top:167.2pt;width:17.4pt;height:16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if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C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Sy/Yn3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B8CBA30" wp14:editId="10CFA2D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427741" id="Rectangle 48" o:spid="_x0000_s1026" style="position:absolute;margin-left:22.2pt;margin-top:2.35pt;width:17.4pt;height:16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HeQ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8A634F9" wp14:editId="6B4AF06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711237" id="Rectangle 49" o:spid="_x0000_s1026" style="position:absolute;margin-left:21.95pt;margin-top:48.4pt;width:17.4pt;height:16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pxegIAAEUFAAAOAAAAZHJzL2Uyb0RvYy54bWysVE1v2zAMvQ/YfxB0X+0E6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DQ8mnF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161"/>
        </w:trPr>
        <w:tc>
          <w:tcPr>
            <w:tcW w:w="4344" w:type="dxa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and perform a poem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 in a play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19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 tour of the local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Choreograph a dance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91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sculpture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sculpture trail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21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Send an email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Walk through a forest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80"/>
        </w:trPr>
        <w:tc>
          <w:tcPr>
            <w:tcW w:w="4344" w:type="dxa"/>
          </w:tcPr>
          <w:p w:rsidR="00A448AE" w:rsidRPr="00A448AE" w:rsidRDefault="00784F82" w:rsidP="00784F82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your own game to teach to someone 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museum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10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Skim stones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castle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187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sew on a button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</w:t>
            </w:r>
            <w:proofErr w:type="spellStart"/>
            <w:r>
              <w:rPr>
                <w:rFonts w:ascii="Comic Sans MS" w:hAnsi="Comic Sans MS"/>
              </w:rPr>
              <w:t>o</w:t>
            </w:r>
            <w:proofErr w:type="spellEnd"/>
            <w:r>
              <w:rPr>
                <w:rFonts w:ascii="Comic Sans MS" w:hAnsi="Comic Sans MS"/>
              </w:rPr>
              <w:t xml:space="preserve"> a picnic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rPr>
          <w:trHeight w:val="325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part in a treasure hunt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14724C69" wp14:editId="7FEA09E5">
            <wp:extent cx="144780" cy="144780"/>
            <wp:effectExtent l="0" t="0" r="7620" b="7620"/>
            <wp:docPr id="51" name="Picture 51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AE">
        <w:rPr>
          <w:rFonts w:ascii="Comic Sans MS" w:hAnsi="Comic Sans MS"/>
          <w:sz w:val="24"/>
          <w:szCs w:val="24"/>
        </w:rPr>
        <w:t xml:space="preserve">                   Date</w:t>
      </w:r>
    </w:p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</w:t>
      </w:r>
    </w:p>
    <w:p w:rsidR="00C00F56" w:rsidRDefault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</w:p>
    <w:p w:rsidR="00C00F56" w:rsidRPr="000110D8" w:rsidRDefault="000110D8" w:rsidP="000110D8">
      <w:pPr>
        <w:spacing w:after="12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Year 3/4</w:t>
      </w:r>
    </w:p>
    <w:p w:rsidR="00A448AE" w:rsidRDefault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C00F56">
        <w:rPr>
          <w:rFonts w:ascii="Comic Sans MS" w:hAnsi="Comic Sans MS"/>
          <w:sz w:val="22"/>
          <w:szCs w:val="22"/>
        </w:rPr>
        <w:t xml:space="preserve">       </w:t>
      </w:r>
      <w:r>
        <w:rPr>
          <w:rFonts w:ascii="Comic Sans MS" w:hAnsi="Comic Sans MS"/>
          <w:sz w:val="22"/>
          <w:szCs w:val="22"/>
        </w:rPr>
        <w:t xml:space="preserve"> </w:t>
      </w:r>
      <w:r w:rsidRPr="00A448AE">
        <w:rPr>
          <w:rFonts w:ascii="Comic Sans MS" w:hAnsi="Comic Sans MS"/>
          <w:sz w:val="22"/>
          <w:szCs w:val="22"/>
        </w:rPr>
        <w:t>Activity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</w:t>
      </w:r>
      <w:r w:rsidRPr="00A448AE">
        <w:rPr>
          <w:noProof/>
          <w:sz w:val="22"/>
          <w:szCs w:val="22"/>
          <w:lang w:val="en-GB" w:eastAsia="en-GB"/>
        </w:rPr>
        <w:drawing>
          <wp:inline distT="0" distB="0" distL="0" distR="0" wp14:anchorId="359CA889" wp14:editId="55FA6D0E">
            <wp:extent cx="144780" cy="144780"/>
            <wp:effectExtent l="0" t="0" r="7620" b="7620"/>
            <wp:docPr id="18" name="Picture 18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F56">
        <w:rPr>
          <w:rFonts w:ascii="Comic Sans MS" w:hAnsi="Comic Sans MS"/>
          <w:sz w:val="22"/>
          <w:szCs w:val="22"/>
        </w:rPr>
        <w:t xml:space="preserve">         D</w:t>
      </w:r>
      <w:r>
        <w:rPr>
          <w:rFonts w:ascii="Comic Sans MS" w:hAnsi="Comic Sans MS"/>
          <w:sz w:val="22"/>
          <w:szCs w:val="22"/>
        </w:rPr>
        <w:t>ate</w:t>
      </w: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tbl>
      <w:tblPr>
        <w:tblpPr w:leftFromText="180" w:rightFromText="180" w:vertAnchor="text" w:horzAnchor="margin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A448AE" w:rsidRPr="00330D8E" w:rsidTr="00DE7F15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DE7F15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5C52F9">
              <w:rPr>
                <w:rFonts w:ascii="Comic Sans MS" w:hAnsi="Comic Sans MS"/>
                <w:color w:val="auto"/>
              </w:rPr>
              <w:lastRenderedPageBreak/>
              <w:t>Watch a play or a dance production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36A9F73" wp14:editId="7C73C25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EC81B9" id="Rectangle 52" o:spid="_x0000_s1026" style="position:absolute;margin-left:21.95pt;margin-top:24.4pt;width:17.4pt;height:16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oHKx+GwCAADT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FF43D7A" wp14:editId="57E76D7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567A59" id="Rectangle 53" o:spid="_x0000_s1026" style="position:absolute;margin-left:21.95pt;margin-top:71.8pt;width:17.4pt;height:16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rNegIAAEUFAAAOAAAAZHJzL2Uyb0RvYy54bWysVFFP2zAQfp+0/2D5fSTt6I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45FBA68" wp14:editId="477F26D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020129" id="Rectangle 54" o:spid="_x0000_s1026" style="position:absolute;margin-left:21.95pt;margin-top:96.4pt;width:17.4pt;height:16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NXegIAAEU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766jV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402A228" wp14:editId="2413C96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FC9339" id="Rectangle 55" o:spid="_x0000_s1026" style="position:absolute;margin-left:21.95pt;margin-top:120.4pt;width:17.4pt;height:16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Yh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AdLDYh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621307B" wp14:editId="624DB8E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16D376" id="Rectangle 56" o:spid="_x0000_s1026" style="position:absolute;margin-left:21.95pt;margin-top:143.2pt;width:17.4pt;height:16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i6egIAAEU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C6uIun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ABB1DB4" wp14:editId="576F6D8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74D125" id="Rectangle 57" o:spid="_x0000_s1026" style="position:absolute;margin-left:22.55pt;margin-top:191.8pt;width:17.4pt;height:16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3M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+SkdzH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68CA173B" wp14:editId="2BEA12F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E73ED9" id="Rectangle 58" o:spid="_x0000_s1026" style="position:absolute;margin-left:22.55pt;margin-top:212.8pt;width:17.4pt;height:16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pUeQ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HS4ylR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4DE57F97" wp14:editId="785CAE1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9ED292" id="Rectangle 59" o:spid="_x0000_s1026" style="position:absolute;margin-left:21.35pt;margin-top:282.4pt;width:17.4pt;height:16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8iegIAAEUFAAAOAAAAZHJzL2Uyb0RvYy54bWysVE1v2zAMvQ/YfxB0X+0Ez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CGOl8i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6900B04" wp14:editId="2F035DC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D20124" id="Rectangle 60" o:spid="_x0000_s1026" style="position:absolute;margin-left:22.55pt;margin-top:354.4pt;width:17.4pt;height:16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uieQ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30DC5B" wp14:editId="008252B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4404B2" id="Rectangle 61" o:spid="_x0000_s1026" style="position:absolute;margin-left:21.35pt;margin-top:259.6pt;width:17.4pt;height:16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7UeQ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22AC3782" wp14:editId="43DA47D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3DD214" id="Rectangle 62" o:spid="_x0000_s1026" style="position:absolute;margin-left:21.35pt;margin-top:305.2pt;width:17.4pt;height:16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8024794" wp14:editId="7A80B36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5AD6DF" id="Rectangle 63" o:spid="_x0000_s1026" style="position:absolute;margin-left:22.55pt;margin-top:329.8pt;width:17.4pt;height:16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6708BC8" wp14:editId="16AF450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9FB80B" id="Rectangle 64" o:spid="_x0000_s1026" style="position:absolute;margin-left:21.95pt;margin-top:235.6pt;width:17.4pt;height:16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Dml7KN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CF91C46" wp14:editId="5BBEA2B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3F0E5E" id="Rectangle 65" o:spid="_x0000_s1026" style="position:absolute;margin-left:21.95pt;margin-top:167.2pt;width:17.4pt;height:16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nVegIAAEU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yyd51X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B76096C" wp14:editId="3A54492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D583AD" id="Rectangle 66" o:spid="_x0000_s1026" style="position:absolute;margin-left:22.2pt;margin-top:2.35pt;width:17.4pt;height:16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dO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HD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DdoMdO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E86491C" wp14:editId="10AF940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8756FC" id="Rectangle 67" o:spid="_x0000_s1026" style="position:absolute;margin-left:21.95pt;margin-top:48.4pt;width:17.4pt;height:16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I4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HL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C8iUjh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161"/>
        </w:trPr>
        <w:tc>
          <w:tcPr>
            <w:tcW w:w="4344" w:type="dxa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Learn to moon walk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and launch an air powered rocket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19"/>
        </w:trPr>
        <w:tc>
          <w:tcPr>
            <w:tcW w:w="4344" w:type="dxa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an OS map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orienteering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9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blind folded taste test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story for Emerald City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2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large scale model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science laboratory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8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play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a Victorian school room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1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 on a performance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Climb a tree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187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and cook a meal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and make an electric model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rPr>
          <w:trHeight w:val="325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 a diary for a week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lastRenderedPageBreak/>
        <w:t xml:space="preserve">Year </w:t>
      </w:r>
      <w:r>
        <w:rPr>
          <w:rFonts w:ascii="Comic Sans MS" w:hAnsi="Comic Sans MS"/>
          <w:sz w:val="32"/>
          <w:szCs w:val="32"/>
          <w:u w:val="single"/>
        </w:rPr>
        <w:t>5/6</w:t>
      </w:r>
    </w:p>
    <w:tbl>
      <w:tblPr>
        <w:tblpPr w:leftFromText="180" w:rightFromText="180" w:vertAnchor="text" w:horzAnchor="page" w:tblpX="9505" w:tblpY="558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0110D8" w:rsidRPr="00A448AE" w:rsidTr="000110D8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 w:rsidRPr="00C00F56">
              <w:rPr>
                <w:rFonts w:ascii="Comic Sans MS" w:hAnsi="Comic Sans MS"/>
                <w:color w:val="auto"/>
              </w:rPr>
              <w:t>Make a puppet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181479D8" wp14:editId="6493246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1.95pt;margin-top:24.4pt;width:17.4pt;height:16.2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RUdC2WwCAADT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7BE7F0C2" wp14:editId="0C0C39E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1.95pt;margin-top:71.8pt;width:17.4pt;height:16.2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7x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C168E03" wp14:editId="1852F84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1.95pt;margin-top:96.4pt;width:17.4pt;height:16.2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uH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8Cybh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420BD146" wp14:editId="5A68529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1.95pt;margin-top:120.4pt;width:17.4pt;height:16.2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c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PK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DmqyUc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6F34E409" wp14:editId="5B1D192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1.95pt;margin-top:143.2pt;width:17.4pt;height:16.2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Bq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FCmwan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065B4FAE" wp14:editId="780C7D8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22.55pt;margin-top:191.8pt;width:17.4pt;height:16.2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nw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GTG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i6Mp8H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1237C004" wp14:editId="7FCE208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22.55pt;margin-top:212.8pt;width:17.4pt;height:16.2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yG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1C3F640" wp14:editId="75CAC918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21.35pt;margin-top:282.4pt;width:17.4pt;height:16.2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Id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nD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BvpgId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7F91815F" wp14:editId="0C1D09A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22.55pt;margin-top:354.4pt;width:17.4pt;height:16.2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dregIAAEUFAAAOAAAAZHJzL2Uyb0RvYy54bWysVFFP2zAQfp+0/2D5fSStYIW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nSSXa3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1092EE7" wp14:editId="685933D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21.35pt;margin-top:259.6pt;width:17.4pt;height:16.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Dz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ELVA83oCAABF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12612AC" wp14:editId="6CA7355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21.35pt;margin-top:305.2pt;width:17.4pt;height:16.2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WF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65B610D0" wp14:editId="14AFDD0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22.55pt;margin-top:329.8pt;width:17.4pt;height:16.2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9i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9BFD4E6" wp14:editId="0F57569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21.95pt;margin-top:235.6pt;width:17.4pt;height:16.2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oU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PwEChR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24A1D34C" wp14:editId="6F33C86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21.95pt;margin-top:167.2pt;width:17.4pt;height:16.2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SP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1PKs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6oO0j3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309CD1D1" wp14:editId="0B2A1F1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2.2pt;margin-top:2.35pt;width:17.4pt;height:16.2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AYASH5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9F65E02" wp14:editId="2B81719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21.95pt;margin-top:48.4pt;width:17.4pt;height:16.2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hj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TG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IeLuGN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161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Create a piece of art for an exhibition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Perform a dance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19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Go on a hunt for insects or small creatures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Make a home for an insect or small creature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91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Go to the park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Build a den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21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Perform in front of your class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Visit a castle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80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Dress up as a king or queen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Celebrate a religious festival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10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Play with an old toy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Hold a </w:t>
            </w:r>
            <w:proofErr w:type="spellStart"/>
            <w:r>
              <w:rPr>
                <w:rFonts w:ascii="Comic Sans MS" w:hAnsi="Comic Sans MS"/>
                <w:color w:val="auto"/>
              </w:rPr>
              <w:t>minibeast</w:t>
            </w:r>
            <w:proofErr w:type="spellEnd"/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187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Spend a night away from home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Learn how to sew</w:t>
            </w:r>
          </w:p>
        </w:tc>
        <w:tc>
          <w:tcPr>
            <w:tcW w:w="1356" w:type="dxa"/>
            <w:vMerge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0110D8" w:rsidRPr="00A448AE" w:rsidTr="000110D8">
        <w:trPr>
          <w:trHeight w:val="325"/>
        </w:trPr>
        <w:tc>
          <w:tcPr>
            <w:tcW w:w="4344" w:type="dxa"/>
          </w:tcPr>
          <w:p w:rsidR="000110D8" w:rsidRPr="00C00F56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Watch chicks hatch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0110D8" w:rsidRPr="00A448AE" w:rsidRDefault="000110D8" w:rsidP="000110D8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4A671438" wp14:editId="6F7F7285">
            <wp:extent cx="144780" cy="144780"/>
            <wp:effectExtent l="0" t="0" r="7620" b="7620"/>
            <wp:docPr id="86" name="Picture 86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AE">
        <w:rPr>
          <w:rFonts w:ascii="Comic Sans MS" w:hAnsi="Comic Sans MS"/>
          <w:sz w:val="24"/>
          <w:szCs w:val="24"/>
        </w:rPr>
        <w:t xml:space="preserve">                   Date</w:t>
      </w:r>
    </w:p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</w:t>
      </w:r>
    </w:p>
    <w:p w:rsidR="00C00F56" w:rsidRDefault="00A448AE" w:rsidP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</w:p>
    <w:p w:rsidR="000110D8" w:rsidRPr="000110D8" w:rsidRDefault="000110D8" w:rsidP="000110D8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lastRenderedPageBreak/>
        <w:t xml:space="preserve">Year </w:t>
      </w:r>
      <w:r w:rsidR="00863BD7">
        <w:rPr>
          <w:rFonts w:ascii="Comic Sans MS" w:hAnsi="Comic Sans MS"/>
          <w:sz w:val="32"/>
          <w:szCs w:val="32"/>
          <w:u w:val="single"/>
        </w:rPr>
        <w:t>Reception/</w:t>
      </w:r>
      <w:r>
        <w:rPr>
          <w:rFonts w:ascii="Comic Sans MS" w:hAnsi="Comic Sans MS"/>
          <w:sz w:val="32"/>
          <w:szCs w:val="32"/>
          <w:u w:val="single"/>
        </w:rPr>
        <w:t>1/2</w:t>
      </w:r>
    </w:p>
    <w:p w:rsidR="00A448AE" w:rsidRDefault="00C00F56" w:rsidP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A448AE">
        <w:rPr>
          <w:rFonts w:ascii="Comic Sans MS" w:hAnsi="Comic Sans MS"/>
          <w:sz w:val="22"/>
          <w:szCs w:val="22"/>
        </w:rPr>
        <w:t xml:space="preserve">   </w:t>
      </w:r>
      <w:r w:rsidR="00A448AE" w:rsidRPr="00A448AE">
        <w:rPr>
          <w:rFonts w:ascii="Comic Sans MS" w:hAnsi="Comic Sans MS"/>
          <w:sz w:val="22"/>
          <w:szCs w:val="22"/>
        </w:rPr>
        <w:t>Activity</w:t>
      </w:r>
      <w:r w:rsidR="00A448AE">
        <w:rPr>
          <w:rFonts w:ascii="Comic Sans MS" w:hAnsi="Comic Sans MS"/>
          <w:sz w:val="22"/>
          <w:szCs w:val="22"/>
        </w:rPr>
        <w:t xml:space="preserve">                                                          </w:t>
      </w:r>
      <w:r w:rsidR="00A448AE" w:rsidRPr="00A448AE">
        <w:rPr>
          <w:noProof/>
          <w:sz w:val="22"/>
          <w:szCs w:val="22"/>
          <w:lang w:val="en-GB" w:eastAsia="en-GB"/>
        </w:rPr>
        <w:drawing>
          <wp:inline distT="0" distB="0" distL="0" distR="0" wp14:anchorId="5296FF8A" wp14:editId="05D62907">
            <wp:extent cx="144780" cy="144780"/>
            <wp:effectExtent l="0" t="0" r="7620" b="7620"/>
            <wp:docPr id="87" name="Picture 87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8AE">
        <w:rPr>
          <w:rFonts w:ascii="Comic Sans MS" w:hAnsi="Comic Sans MS"/>
          <w:sz w:val="22"/>
          <w:szCs w:val="22"/>
        </w:rPr>
        <w:t xml:space="preserve">          Date</w:t>
      </w: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C00F56" w:rsidRDefault="00C00F56">
      <w:pPr>
        <w:rPr>
          <w:rFonts w:ascii="Comic Sans MS" w:hAnsi="Comic Sans MS"/>
          <w:sz w:val="32"/>
          <w:szCs w:val="32"/>
          <w:u w:val="single"/>
        </w:rPr>
      </w:pPr>
    </w:p>
    <w:p w:rsidR="00C00F56" w:rsidRDefault="00C00F56">
      <w:pPr>
        <w:rPr>
          <w:rFonts w:ascii="Comic Sans MS" w:hAnsi="Comic Sans MS"/>
          <w:sz w:val="32"/>
          <w:szCs w:val="32"/>
          <w:u w:val="single"/>
        </w:rPr>
      </w:pPr>
    </w:p>
    <w:p w:rsidR="00C00F56" w:rsidRDefault="00C00F56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Year Reception/1/2</w:t>
      </w:r>
    </w:p>
    <w:p w:rsidR="00C00F56" w:rsidRDefault="00C00F56" w:rsidP="00C00F56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598722B9" wp14:editId="304BE601">
            <wp:extent cx="144780" cy="144780"/>
            <wp:effectExtent l="0" t="0" r="7620" b="7620"/>
            <wp:docPr id="1" name="Picture 1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AE">
        <w:rPr>
          <w:rFonts w:ascii="Comic Sans MS" w:hAnsi="Comic Sans MS"/>
          <w:sz w:val="24"/>
          <w:szCs w:val="24"/>
        </w:rPr>
        <w:t xml:space="preserve">                   Date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C00F56" w:rsidRPr="00330D8E" w:rsidTr="00C00F56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C00F56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Visit a farm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EFE3743" wp14:editId="599ADFC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F2A1BE" id="Rectangle 28" o:spid="_x0000_s1026" style="position:absolute;margin-left:21.95pt;margin-top:24.4pt;width:17.4pt;height:16.2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587B85A" wp14:editId="62B80D1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20B3B2" id="Rectangle 31" o:spid="_x0000_s1026" style="position:absolute;margin-left:21.95pt;margin-top:71.8pt;width:17.4pt;height:16.2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4TeQ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49DC091F" wp14:editId="1956C03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372C99" id="Rectangle 32" o:spid="_x0000_s1026" style="position:absolute;margin-left:21.95pt;margin-top:96.4pt;width:17.4pt;height:16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b7dAiH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301871D8" wp14:editId="34D434F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921EA0" id="Rectangle 33" o:spid="_x0000_s1026" style="position:absolute;margin-left:21.95pt;margin-top:120.4pt;width:17.4pt;height:16.2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4C011590" wp14:editId="60A51EB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8A6843" id="Rectangle 34" o:spid="_x0000_s1026" style="position:absolute;margin-left:21.95pt;margin-top:143.2pt;width:17.4pt;height:16.2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xkegIAAEUFAAAOAAAAZHJzL2Uyb0RvYy54bWysVFFP2zAQfp+0/2D5fSTtyo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Ar9MZH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399901F1" wp14:editId="3DEC46C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47D621" id="Rectangle 35" o:spid="_x0000_s1026" style="position:absolute;margin-left:22.55pt;margin-top:191.8pt;width:17.4pt;height:16.2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SegIAAEUFAAAOAAAAZHJzL2Uyb0RvYy54bWysVFFP2zAQfp+0/2D5fSTt6I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8D3ZEn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2C63298A" wp14:editId="733D5B4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90FE01" id="Rectangle 36" o:spid="_x0000_s1026" style="position:absolute;margin-left:22.55pt;margin-top:212.8pt;width:17.4pt;height:16.2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13E3FCA7" wp14:editId="2C60532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B6C4C6" id="Rectangle 37" o:spid="_x0000_s1026" style="position:absolute;margin-left:21.35pt;margin-top:282.4pt;width:17.4pt;height:16.2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/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AUOPL/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663F49D" wp14:editId="43ABE9E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F98618" id="Rectangle 38" o:spid="_x0000_s1026" style="position:absolute;margin-left:22.55pt;margin-top:354.4pt;width:17.4pt;height:16.2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Vn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maklZ3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539059B" wp14:editId="6798D81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26842E" id="Rectangle 39" o:spid="_x0000_s1026" style="position:absolute;margin-left:21.35pt;margin-top:259.6pt;width:17.4pt;height:16.2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ayuwEXoCAABF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DA78AFA" wp14:editId="4F8B8CB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3FA305" id="Rectangle 40" o:spid="_x0000_s1026" style="position:absolute;margin-left:21.35pt;margin-top:305.2pt;width:17.4pt;height:16.2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37A2E223" wp14:editId="7ECA2A6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60DCD3" id="Rectangle 41" o:spid="_x0000_s1026" style="position:absolute;margin-left:22.55pt;margin-top:329.8pt;width:17.4pt;height:16.2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RzeQ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CC8F15B" wp14:editId="33DFFE5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2A8B39" id="Rectangle 42" o:spid="_x0000_s1026" style="position:absolute;margin-left:21.95pt;margin-top:235.6pt;width:17.4pt;height:16.2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roegIAAEUFAAAOAAAAZHJzL2Uyb0RvYy54bWysVFFP2zAQfp+0/2D5fSSNyo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DCgauh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32DE225" wp14:editId="02496D4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D8562F" id="Rectangle 88" o:spid="_x0000_s1026" style="position:absolute;margin-left:21.95pt;margin-top:167.2pt;width:17.4pt;height:16.2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Fg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HJ3RYH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5F2DDDE" wp14:editId="61365EA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A08FD5" id="Rectangle 89" o:spid="_x0000_s1026" style="position:absolute;margin-left:22.2pt;margin-top:2.35pt;width:17.4pt;height:16.2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QW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DuH0QW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DD9DE58" wp14:editId="2A33C038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3F6D5C" id="Rectangle 90" o:spid="_x0000_s1026" style="position:absolute;margin-left:21.95pt;margin-top:48.4pt;width:17.4pt;height:16.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oxeQ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161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 a self-portrait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 some bulbs and watch them grow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19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 an Autumn walk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healthy snack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91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Taste a new fruit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place of worship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21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paper boat and see if it floats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 a song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80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Retell a story to an audience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Post a letter or card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10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butterflies grow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a photograph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187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up where you live on a map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Bake some cakes</w:t>
            </w:r>
          </w:p>
        </w:tc>
        <w:tc>
          <w:tcPr>
            <w:tcW w:w="1356" w:type="dxa"/>
            <w:vMerge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C00F56" w:rsidRPr="00330D8E" w:rsidTr="00C00F56">
        <w:trPr>
          <w:trHeight w:val="325"/>
        </w:trPr>
        <w:tc>
          <w:tcPr>
            <w:tcW w:w="4344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and taste Indian food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C00F56" w:rsidRPr="00A448AE" w:rsidRDefault="00C00F56" w:rsidP="00C00F56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C00F56" w:rsidRPr="00A448AE" w:rsidRDefault="00C00F56" w:rsidP="00C00F56">
      <w:pPr>
        <w:spacing w:after="120"/>
        <w:rPr>
          <w:rFonts w:ascii="Comic Sans MS" w:hAnsi="Comic Sans MS"/>
          <w:sz w:val="24"/>
          <w:szCs w:val="24"/>
        </w:rPr>
      </w:pPr>
    </w:p>
    <w:p w:rsidR="00C00F56" w:rsidRDefault="00C00F56" w:rsidP="00C00F56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p w:rsidR="00C00F56" w:rsidRPr="000110D8" w:rsidRDefault="000110D8" w:rsidP="00863BD7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lastRenderedPageBreak/>
        <w:t xml:space="preserve">Year </w:t>
      </w:r>
      <w:r>
        <w:rPr>
          <w:rFonts w:ascii="Comic Sans MS" w:hAnsi="Comic Sans MS"/>
          <w:sz w:val="32"/>
          <w:szCs w:val="32"/>
          <w:u w:val="single"/>
        </w:rPr>
        <w:t>5/6</w:t>
      </w:r>
    </w:p>
    <w:p w:rsidR="00C00F56" w:rsidRPr="00A448AE" w:rsidRDefault="00A12D2F" w:rsidP="00C00F56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C00F56"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 w:rsidR="00C00F56">
        <w:rPr>
          <w:rFonts w:ascii="Comic Sans MS" w:hAnsi="Comic Sans MS"/>
          <w:sz w:val="24"/>
          <w:szCs w:val="24"/>
        </w:rPr>
        <w:t xml:space="preserve">                        </w:t>
      </w:r>
      <w:r w:rsidR="00C00F56" w:rsidRPr="00A448AE">
        <w:rPr>
          <w:rFonts w:ascii="Comic Sans MS" w:hAnsi="Comic Sans MS"/>
          <w:sz w:val="24"/>
          <w:szCs w:val="24"/>
        </w:rPr>
        <w:t xml:space="preserve">   </w:t>
      </w:r>
      <w:r w:rsidR="00C00F56"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53B8C9C6" wp14:editId="732194CE">
            <wp:extent cx="144780" cy="144780"/>
            <wp:effectExtent l="0" t="0" r="7620" b="7620"/>
            <wp:docPr id="17" name="Picture 17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F56">
        <w:rPr>
          <w:rFonts w:ascii="Comic Sans MS" w:hAnsi="Comic Sans MS"/>
          <w:sz w:val="24"/>
          <w:szCs w:val="24"/>
        </w:rPr>
        <w:t xml:space="preserve">          Date </w:t>
      </w:r>
    </w:p>
    <w:tbl>
      <w:tblPr>
        <w:tblpPr w:leftFromText="180" w:rightFromText="180" w:vertAnchor="text" w:horzAnchor="page" w:tblpX="9049" w:tblpY="219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863BD7" w:rsidRPr="00330D8E" w:rsidTr="00863BD7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101FD0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Take a trip on a train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C4A074C" wp14:editId="0F06B51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21.95pt;margin-top:24.4pt;width:17.4pt;height:16.2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65+OOmwCAADT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0F5F16D2" wp14:editId="4DFB1E6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21.95pt;margin-top:71.8pt;width:17.4pt;height:16.2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35C92989" wp14:editId="014B2C6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21.95pt;margin-top:96.4pt;width:17.4pt;height:16.2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0wegIAAEUFAAAOAAAAZHJzL2Uyb0RvYy54bWysVE1v2zAMvQ/YfxB0X+0E6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NY19MH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3BF28D9C" wp14:editId="632F63A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21.95pt;margin-top:120.4pt;width:17.4pt;height:16.2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hGegIAAEUFAAAOAAAAZHJzL2Uyb0RvYy54bWysVE1v2zAMvQ/YfxB0X+0Ez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DHD+hG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C0DE125" wp14:editId="2B83112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21.95pt;margin-top:143.2pt;width:17.4pt;height:16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0YhW3X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5E34B371" wp14:editId="26D4E67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22.55pt;margin-top:191.8pt;width:17.4pt;height:16.2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Or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IwrDq3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50996892" wp14:editId="284D9BFB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2.55pt;margin-top:212.8pt;width:17.4pt;height:16.2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Qz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4465B816" wp14:editId="0D53FDE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21.35pt;margin-top:282.4pt;width:17.4pt;height:16.2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FFegIAAEUFAAAOAAAAZHJzL2Uyb0RvYy54bWysVFFP2zAQfp+0/2D5fSStYNCKFFUgpkkI&#10;EAXxbBy7iWT7vLPbtPv1OztpQID2MK0Pqc93953v83c+v9hZw7YKQwuu4pOjkjPlJNStW1f86fH6&#10;2x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BcGYFF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6A4085EB" wp14:editId="485E840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22.55pt;margin-top:354.4pt;width:17.4pt;height:16.2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JKeg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ZRjSSnoCAABH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CFAE8F6" wp14:editId="70C813F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21.35pt;margin-top:259.6pt;width:17.4pt;height:16.2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NYeg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VQwjWHoCAABH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46B2A21A" wp14:editId="4E01A24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21.35pt;margin-top:305.2pt;width:17.4pt;height:16.2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BvegIAAEc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2FBB47AC" wp14:editId="3EB96F1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22.55pt;margin-top:329.8pt;width:17.4pt;height:16.2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F9ewIAAEc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6AE6DA5B" wp14:editId="3553C69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21.95pt;margin-top:235.6pt;width:17.4pt;height:16.2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YBegIAAEc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KVIFgF6AgAA&#10;Rw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9F5D66F" wp14:editId="173042C8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21.95pt;margin-top:167.2pt;width:17.4pt;height:16.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cTegIAAEc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lVznE3oCAABH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17EC00F" wp14:editId="669ACB4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22.2pt;margin-top:2.35pt;width:17.4pt;height:16.2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QkewIAAEc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B7535BD" wp14:editId="3A9B706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21.95pt;margin-top:48.4pt;width:17.4pt;height:16.2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U2ew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61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speech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Vote in a school election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19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 someone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Vote in a school election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91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local charity and support them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how to access the news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21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and pitch a business ideas/product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objects to put in a time capsule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80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Sleep under canvas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Organise</w:t>
            </w:r>
            <w:proofErr w:type="spellEnd"/>
            <w:r>
              <w:rPr>
                <w:rFonts w:ascii="Comic Sans MS" w:hAnsi="Comic Sans MS"/>
              </w:rPr>
              <w:t xml:space="preserve"> a tea party for parents and </w:t>
            </w:r>
            <w:proofErr w:type="spellStart"/>
            <w:r>
              <w:rPr>
                <w:rFonts w:ascii="Comic Sans MS" w:hAnsi="Comic Sans MS"/>
              </w:rPr>
              <w:t>carers</w:t>
            </w:r>
            <w:proofErr w:type="spellEnd"/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10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 sun set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 sun rise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87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hiking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inside a cave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25"/>
        </w:trPr>
        <w:tc>
          <w:tcPr>
            <w:tcW w:w="4344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something about the local area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C00F56" w:rsidRPr="00C00F56" w:rsidRDefault="00C00F56">
      <w:pPr>
        <w:rPr>
          <w:rFonts w:ascii="Comic Sans MS" w:hAnsi="Comic Sans MS"/>
          <w:sz w:val="32"/>
          <w:szCs w:val="32"/>
          <w:u w:val="single"/>
        </w:rPr>
      </w:pPr>
    </w:p>
    <w:p w:rsidR="00C00F56" w:rsidRDefault="00C00F56">
      <w:pPr>
        <w:rPr>
          <w:rFonts w:ascii="Comic Sans MS" w:hAnsi="Comic Sans MS"/>
          <w:sz w:val="22"/>
          <w:szCs w:val="2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863BD7" w:rsidRDefault="00863BD7" w:rsidP="00A12D2F">
      <w:pPr>
        <w:rPr>
          <w:rFonts w:ascii="Comic Sans MS" w:hAnsi="Comic Sans MS"/>
          <w:sz w:val="32"/>
          <w:szCs w:val="32"/>
          <w:u w:val="single"/>
        </w:rPr>
      </w:pPr>
    </w:p>
    <w:p w:rsidR="00A12D2F" w:rsidRPr="00A12D2F" w:rsidRDefault="00A12D2F" w:rsidP="00A12D2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Year Reception/1/2</w:t>
      </w:r>
    </w:p>
    <w:p w:rsidR="00C00F56" w:rsidRPr="00A448AE" w:rsidRDefault="00C00F56" w:rsidP="00C00F56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</w:t>
      </w:r>
      <w:r w:rsidR="00863BD7">
        <w:rPr>
          <w:rFonts w:ascii="Comic Sans MS" w:hAnsi="Comic Sans MS"/>
          <w:sz w:val="24"/>
          <w:szCs w:val="24"/>
        </w:rPr>
        <w:t xml:space="preserve">      </w:t>
      </w:r>
      <w:r w:rsidRPr="00A448AE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18ACAD36" wp14:editId="337DB39B">
            <wp:extent cx="144780" cy="144780"/>
            <wp:effectExtent l="0" t="0" r="7620" b="7620"/>
            <wp:docPr id="126" name="Picture 126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Date </w:t>
      </w: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1356"/>
        <w:gridCol w:w="1099"/>
      </w:tblGrid>
      <w:tr w:rsidR="00863BD7" w:rsidRPr="00330D8E" w:rsidTr="00863BD7"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Look after a school pet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D33D03E" wp14:editId="07C8A5D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1.95pt;margin-top:24.4pt;width:17.4pt;height:16.2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cdBqFGwCAADV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378E7E8C" wp14:editId="7099941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21.95pt;margin-top:71.8pt;width:17.4pt;height:16.2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lseg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4ED3A214" wp14:editId="27FDC40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21.95pt;margin-top:96.4pt;width:17.4pt;height:16.2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h+eg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7c3ofnoCAABH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4D568741" wp14:editId="0B8F975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1.95pt;margin-top:120.4pt;width:17.4pt;height:16.2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tJewIAAEc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1EAEA0F4" wp14:editId="2C61862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1.95pt;margin-top:143.2pt;width:17.4pt;height:16.2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pbewIAAEc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463A9DB" wp14:editId="6E7818C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2.55pt;margin-top:191.8pt;width:17.4pt;height:16.2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0negIAAEc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HYndJ3oCAABH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105BDC3F" wp14:editId="2F1D0EB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2.55pt;margin-top:212.8pt;width:17.4pt;height:16.2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w1egIAAEc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08CA544E" wp14:editId="5510F54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21.35pt;margin-top:282.4pt;width:17.4pt;height:16.2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8CewIAAEc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069F50F6" wp14:editId="28F1938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22.55pt;margin-top:354.4pt;width:17.4pt;height:16.2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4QewIAAEc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56B4A729" wp14:editId="6B7DADE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1.35pt;margin-top:259.6pt;width:17.4pt;height:16.2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F865BBA" wp14:editId="7079C75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21.35pt;margin-top:305.2pt;width:17.4pt;height:16.2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DpewIAAEc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0AE1F7A1" wp14:editId="19E5A1D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22.55pt;margin-top:329.8pt;width:17.4pt;height:16.2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197ECAD1" wp14:editId="3037644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21.95pt;margin-top:235.6pt;width:17.4pt;height:16.2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QVegIAAEc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CWPtBV6AgAA&#10;Rw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80DF185" wp14:editId="29F7685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21.95pt;margin-top:167.2pt;width:17.4pt;height:16.2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ciegIAAEc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dbOnInoCAABH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36A9019" wp14:editId="7A26D54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22.2pt;margin-top:2.35pt;width:17.4pt;height:16.2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BFp1YwegIAAEc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3ED1594A" wp14:editId="005B4AD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21.95pt;margin-top:48.4pt;width:17.4pt;height:16.2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FMegIAAEcFAAAOAAAAZHJzL2Uyb0RvYy54bWysVFFP2zAQfp+0/2D5fSSNyo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NXLgUx6AgAARw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61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Plan a party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Learn a poem off by heart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19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Take a trip to the seaside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Buy something from a shop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91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Deliver a weather report for your class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Build a home and test its strength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21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Record a film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Visit a garden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80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Learn an African song 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Walk barefoot on the sand 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10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Walk to the local church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Make a mask </w:t>
            </w: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187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</w:p>
        </w:tc>
        <w:tc>
          <w:tcPr>
            <w:tcW w:w="1356" w:type="dxa"/>
            <w:vMerge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863BD7" w:rsidRPr="00330D8E" w:rsidTr="00863BD7">
        <w:trPr>
          <w:trHeight w:val="325"/>
        </w:trPr>
        <w:tc>
          <w:tcPr>
            <w:tcW w:w="4344" w:type="dxa"/>
          </w:tcPr>
          <w:p w:rsidR="00863BD7" w:rsidRPr="00C00F56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</w:p>
        </w:tc>
        <w:tc>
          <w:tcPr>
            <w:tcW w:w="1356" w:type="dxa"/>
            <w:vMerge/>
            <w:tcBorders>
              <w:bottom w:val="nil"/>
            </w:tcBorders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863BD7" w:rsidRPr="00A448AE" w:rsidRDefault="00863BD7" w:rsidP="00863BD7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C00F56" w:rsidRPr="00C00F56" w:rsidRDefault="00C00F56" w:rsidP="00C00F56">
      <w:pPr>
        <w:rPr>
          <w:rFonts w:ascii="Comic Sans MS" w:hAnsi="Comic Sans MS"/>
          <w:sz w:val="32"/>
          <w:szCs w:val="32"/>
          <w:u w:val="single"/>
        </w:rPr>
      </w:pPr>
    </w:p>
    <w:p w:rsidR="00C00F56" w:rsidRPr="00C00F56" w:rsidRDefault="00C00F56">
      <w:pPr>
        <w:rPr>
          <w:rFonts w:ascii="Comic Sans MS" w:hAnsi="Comic Sans MS"/>
          <w:sz w:val="22"/>
          <w:szCs w:val="22"/>
          <w:u w:val="single"/>
        </w:rPr>
      </w:pPr>
      <w:bookmarkStart w:id="0" w:name="_GoBack"/>
      <w:bookmarkEnd w:id="0"/>
    </w:p>
    <w:sectPr w:rsidR="00C00F56" w:rsidRPr="00C00F56" w:rsidSect="00C00F56">
      <w:pgSz w:w="16838" w:h="11906" w:orient="landscape"/>
      <w:pgMar w:top="567" w:right="1440" w:bottom="1440" w:left="144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D7" w:rsidRDefault="00863BD7" w:rsidP="00C00F56">
      <w:pPr>
        <w:spacing w:after="0" w:line="240" w:lineRule="auto"/>
      </w:pPr>
      <w:r>
        <w:separator/>
      </w:r>
    </w:p>
  </w:endnote>
  <w:endnote w:type="continuationSeparator" w:id="0">
    <w:p w:rsidR="00863BD7" w:rsidRDefault="00863BD7" w:rsidP="00C0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D7" w:rsidRDefault="00863BD7" w:rsidP="00C00F56">
      <w:pPr>
        <w:spacing w:after="0" w:line="240" w:lineRule="auto"/>
      </w:pPr>
      <w:r>
        <w:separator/>
      </w:r>
    </w:p>
  </w:footnote>
  <w:footnote w:type="continuationSeparator" w:id="0">
    <w:p w:rsidR="00863BD7" w:rsidRDefault="00863BD7" w:rsidP="00C00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AE"/>
    <w:rsid w:val="000110D8"/>
    <w:rsid w:val="00101FD0"/>
    <w:rsid w:val="001B27C2"/>
    <w:rsid w:val="005C52F9"/>
    <w:rsid w:val="00784F82"/>
    <w:rsid w:val="00863BD7"/>
    <w:rsid w:val="009E61A4"/>
    <w:rsid w:val="00A12D2F"/>
    <w:rsid w:val="00A448AE"/>
    <w:rsid w:val="00B559C0"/>
    <w:rsid w:val="00C00F56"/>
    <w:rsid w:val="00D24095"/>
    <w:rsid w:val="00DE7F15"/>
    <w:rsid w:val="00F77C3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AE"/>
    <w:pPr>
      <w:spacing w:after="160" w:line="288" w:lineRule="auto"/>
    </w:pPr>
    <w:rPr>
      <w:rFonts w:eastAsiaTheme="minorEastAsia"/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D0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0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56"/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0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56"/>
    <w:rPr>
      <w:rFonts w:eastAsiaTheme="minorEastAsia"/>
      <w:color w:val="000000" w:themeColor="text1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AE"/>
    <w:pPr>
      <w:spacing w:after="160" w:line="288" w:lineRule="auto"/>
    </w:pPr>
    <w:rPr>
      <w:rFonts w:eastAsiaTheme="minorEastAsia"/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D0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0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56"/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0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56"/>
    <w:rPr>
      <w:rFonts w:eastAsiaTheme="minorEastAsia"/>
      <w:color w:val="000000" w:themeColor="text1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5679-7705-4B44-A453-734E768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A865D0D3</Template>
  <TotalTime>38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</dc:creator>
  <cp:lastModifiedBy>Helen Hunt</cp:lastModifiedBy>
  <cp:revision>3</cp:revision>
  <cp:lastPrinted>2019-07-02T16:24:00Z</cp:lastPrinted>
  <dcterms:created xsi:type="dcterms:W3CDTF">2019-07-01T14:32:00Z</dcterms:created>
  <dcterms:modified xsi:type="dcterms:W3CDTF">2019-07-02T16:47:00Z</dcterms:modified>
</cp:coreProperties>
</file>